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25421" w14:textId="77777777" w:rsidR="008E5DE4" w:rsidRDefault="00FC793C">
      <w:pPr>
        <w:tabs>
          <w:tab w:val="left" w:pos="1050"/>
          <w:tab w:val="center" w:pos="4513"/>
        </w:tabs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University of Galway</w:t>
      </w:r>
    </w:p>
    <w:p w14:paraId="1E325422" w14:textId="77777777" w:rsidR="008E5DE4" w:rsidRDefault="00FC793C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Academic Promotions scheme</w:t>
      </w:r>
    </w:p>
    <w:p w14:paraId="1E325423" w14:textId="77777777" w:rsidR="008E5DE4" w:rsidRDefault="008E5DE4">
      <w:pPr>
        <w:jc w:val="center"/>
        <w:rPr>
          <w:b/>
          <w:bCs/>
          <w:sz w:val="32"/>
          <w:szCs w:val="32"/>
          <w:lang w:val="en-GB"/>
        </w:rPr>
      </w:pPr>
    </w:p>
    <w:p w14:paraId="1E325424" w14:textId="77777777" w:rsidR="008E5DE4" w:rsidRDefault="00FC793C">
      <w:pPr>
        <w:jc w:val="center"/>
      </w:pPr>
      <w:r>
        <w:rPr>
          <w:rFonts w:ascii="Times New Roman" w:hAnsi="Times New Roman"/>
          <w:b/>
          <w:bCs/>
          <w:sz w:val="28"/>
          <w:szCs w:val="28"/>
          <w:lang w:val="en-GB"/>
        </w:rPr>
        <w:t xml:space="preserve">Applicant’s </w:t>
      </w:r>
      <w:r>
        <w:rPr>
          <w:rFonts w:ascii="Times New Roman" w:hAnsi="Times New Roman"/>
          <w:b/>
          <w:bCs/>
          <w:sz w:val="28"/>
          <w:szCs w:val="28"/>
        </w:rPr>
        <w:t>list of next 20 strongest/most important publications</w:t>
      </w:r>
    </w:p>
    <w:p w14:paraId="1E325425" w14:textId="77777777" w:rsidR="008E5DE4" w:rsidRDefault="008E5DE4">
      <w:pPr>
        <w:rPr>
          <w:rFonts w:ascii="Times New Roman" w:hAnsi="Times New Roman"/>
          <w:b/>
          <w:bCs/>
          <w:sz w:val="32"/>
          <w:szCs w:val="32"/>
          <w:lang w:val="en-GB"/>
        </w:rPr>
      </w:pPr>
    </w:p>
    <w:p w14:paraId="1E325426" w14:textId="77777777" w:rsidR="008E5DE4" w:rsidRDefault="00FC793C">
      <w:r>
        <w:rPr>
          <w:rFonts w:ascii="Times New Roman" w:hAnsi="Times New Roman"/>
          <w:b/>
          <w:bCs/>
          <w:lang w:val="en-GB"/>
        </w:rPr>
        <w:t>Applicants must list their n</w:t>
      </w:r>
      <w:proofErr w:type="spellStart"/>
      <w:r>
        <w:rPr>
          <w:rFonts w:ascii="Times New Roman" w:hAnsi="Times New Roman"/>
          <w:b/>
          <w:bCs/>
        </w:rPr>
        <w:t>ext</w:t>
      </w:r>
      <w:proofErr w:type="spellEnd"/>
      <w:r>
        <w:rPr>
          <w:rFonts w:ascii="Times New Roman" w:hAnsi="Times New Roman"/>
          <w:b/>
          <w:bCs/>
        </w:rPr>
        <w:t xml:space="preserve"> 20 strongest/most important publications (no commentary required other than to </w:t>
      </w:r>
      <w:r>
        <w:rPr>
          <w:rFonts w:ascii="Times New Roman" w:hAnsi="Times New Roman"/>
          <w:b/>
          <w:bCs/>
        </w:rPr>
        <w:t>outline the role of the applicant for multi-authored papers):</w:t>
      </w:r>
    </w:p>
    <w:p w14:paraId="1E325427" w14:textId="77777777" w:rsidR="008E5DE4" w:rsidRDefault="008E5DE4">
      <w:pPr>
        <w:rPr>
          <w:rFonts w:ascii="Times New Roman" w:hAnsi="Times New Roman"/>
          <w:b/>
          <w:bCs/>
        </w:rPr>
      </w:pPr>
    </w:p>
    <w:p w14:paraId="1E325428" w14:textId="77777777" w:rsidR="008E5DE4" w:rsidRDefault="008E5DE4">
      <w:pPr>
        <w:rPr>
          <w:rFonts w:ascii="Times New Roman" w:hAnsi="Times New Roman"/>
          <w:b/>
          <w:bCs/>
        </w:rPr>
      </w:pPr>
    </w:p>
    <w:p w14:paraId="1E325429" w14:textId="77777777" w:rsidR="008E5DE4" w:rsidRDefault="008E5DE4">
      <w:pPr>
        <w:rPr>
          <w:rFonts w:ascii="Times New Roman" w:hAnsi="Times New Roman"/>
          <w:b/>
          <w:bCs/>
          <w:sz w:val="32"/>
          <w:szCs w:val="32"/>
          <w:lang w:val="en-GB"/>
        </w:rPr>
      </w:pPr>
    </w:p>
    <w:p w14:paraId="1E32542A" w14:textId="77777777" w:rsidR="008E5DE4" w:rsidRDefault="008E5DE4">
      <w:pPr>
        <w:rPr>
          <w:b/>
          <w:bCs/>
          <w:sz w:val="32"/>
          <w:szCs w:val="32"/>
          <w:lang w:val="en-GB"/>
        </w:rPr>
      </w:pPr>
    </w:p>
    <w:p w14:paraId="1E32542B" w14:textId="77777777" w:rsidR="008E5DE4" w:rsidRDefault="008E5DE4"/>
    <w:p w14:paraId="1E32542C" w14:textId="77777777" w:rsidR="008E5DE4" w:rsidRDefault="008E5DE4"/>
    <w:sectPr w:rsidR="008E5DE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25425" w14:textId="77777777" w:rsidR="00FC793C" w:rsidRDefault="00FC793C">
      <w:r>
        <w:separator/>
      </w:r>
    </w:p>
  </w:endnote>
  <w:endnote w:type="continuationSeparator" w:id="0">
    <w:p w14:paraId="1E325427" w14:textId="77777777" w:rsidR="00FC793C" w:rsidRDefault="00FC7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542B" w14:textId="77777777" w:rsidR="00FC793C" w:rsidRDefault="00FC793C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E32542C" w14:textId="77777777" w:rsidR="00FC793C" w:rsidRDefault="00FC7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5421" w14:textId="77777777" w:rsidR="00FC793C" w:rsidRDefault="00FC793C">
      <w:r>
        <w:rPr>
          <w:color w:val="000000"/>
        </w:rPr>
        <w:separator/>
      </w:r>
    </w:p>
  </w:footnote>
  <w:footnote w:type="continuationSeparator" w:id="0">
    <w:p w14:paraId="1E325423" w14:textId="77777777" w:rsidR="00FC793C" w:rsidRDefault="00FC7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5429" w14:textId="77777777" w:rsidR="00FC793C" w:rsidRDefault="00FC793C">
    <w:pPr>
      <w:pStyle w:val="Header"/>
    </w:pPr>
    <w:r>
      <w:rPr>
        <w:rFonts w:ascii="Times New Roman" w:hAnsi="Times New Roman"/>
        <w:noProof/>
        <w:sz w:val="23"/>
        <w:lang w:eastAsia="en-IE"/>
      </w:rPr>
      <w:drawing>
        <wp:anchor distT="0" distB="0" distL="114300" distR="114300" simplePos="0" relativeHeight="251659264" behindDoc="1" locked="0" layoutInCell="1" allowOverlap="1" wp14:anchorId="1E325421" wp14:editId="1E325422">
          <wp:simplePos x="0" y="0"/>
          <wp:positionH relativeFrom="margin">
            <wp:posOffset>3771899</wp:posOffset>
          </wp:positionH>
          <wp:positionV relativeFrom="paragraph">
            <wp:posOffset>-334012</wp:posOffset>
          </wp:positionV>
          <wp:extent cx="2705096" cy="669148"/>
          <wp:effectExtent l="0" t="0" r="4" b="0"/>
          <wp:wrapNone/>
          <wp:docPr id="1904966491" name="Picture 8" descr="Shap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05096" cy="6691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5DE4"/>
    <w:rsid w:val="008E5DE4"/>
    <w:rsid w:val="00FC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25421"/>
  <w15:docId w15:val="{23557D6F-1847-45D5-A36C-565D079E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IE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O'Donovan, Órla</dc:creator>
  <dc:description/>
  <cp:lastModifiedBy>O'Donovan, Órla</cp:lastModifiedBy>
  <cp:revision>2</cp:revision>
  <dcterms:created xsi:type="dcterms:W3CDTF">2024-02-06T19:39:00Z</dcterms:created>
  <dcterms:modified xsi:type="dcterms:W3CDTF">2024-02-06T19:39:00Z</dcterms:modified>
</cp:coreProperties>
</file>